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64" w:rsidRDefault="00014064"/>
    <w:p w:rsidR="00014064" w:rsidRDefault="00014064"/>
    <w:p w:rsidR="00014064" w:rsidRDefault="00014064"/>
    <w:p w:rsidR="00014064" w:rsidRDefault="00014064"/>
    <w:p w:rsidR="00014064" w:rsidRDefault="00014064"/>
    <w:p w:rsidR="00014064" w:rsidRDefault="00014064"/>
    <w:p w:rsidR="00014064" w:rsidRDefault="00014064" w:rsidP="00014064"/>
    <w:p w:rsidR="00014064" w:rsidRDefault="00014064" w:rsidP="00014064"/>
    <w:p w:rsidR="00014064" w:rsidRDefault="00014064" w:rsidP="00014064"/>
    <w:p w:rsidR="00014064" w:rsidRDefault="00014064" w:rsidP="00014064"/>
    <w:p w:rsidR="00014064" w:rsidRDefault="00014064" w:rsidP="00014064"/>
    <w:p w:rsidR="00014064" w:rsidRDefault="00014064" w:rsidP="00014064"/>
    <w:p w:rsidR="00014064" w:rsidRDefault="00014064" w:rsidP="00014064"/>
    <w:p w:rsidR="00014064" w:rsidRDefault="00014064" w:rsidP="00014064"/>
    <w:p w:rsidR="00014064" w:rsidRDefault="00014064" w:rsidP="00014064"/>
    <w:p w:rsidR="00014064" w:rsidRDefault="00014064" w:rsidP="00014064"/>
    <w:p w:rsidR="00014064" w:rsidRDefault="00014064" w:rsidP="00014064"/>
    <w:p w:rsidR="00014064" w:rsidRDefault="00014064" w:rsidP="00014064"/>
    <w:p w:rsidR="00014064" w:rsidRDefault="00014064" w:rsidP="00014064"/>
    <w:p w:rsidR="00014064" w:rsidRDefault="00014064" w:rsidP="00014064"/>
    <w:p w:rsidR="00014064" w:rsidRDefault="00014064" w:rsidP="00014064">
      <w:pPr>
        <w:jc w:val="right"/>
        <w:rPr>
          <w:rFonts w:ascii="Arial" w:hAnsi="Arial"/>
          <w:b/>
          <w:sz w:val="72"/>
          <w:szCs w:val="72"/>
        </w:rPr>
      </w:pPr>
      <w:proofErr w:type="spellStart"/>
      <w:r>
        <w:rPr>
          <w:rFonts w:ascii="Arial" w:hAnsi="Arial"/>
          <w:b/>
          <w:sz w:val="72"/>
          <w:szCs w:val="72"/>
        </w:rPr>
        <w:t>Título</w:t>
      </w:r>
      <w:proofErr w:type="spellEnd"/>
    </w:p>
    <w:p w:rsidR="00014064" w:rsidRDefault="00014064" w:rsidP="00014064">
      <w:pPr>
        <w:jc w:val="right"/>
        <w:rPr>
          <w:rFonts w:ascii="Arial" w:hAnsi="Arial"/>
          <w:b/>
          <w:sz w:val="72"/>
          <w:szCs w:val="72"/>
        </w:rPr>
      </w:pPr>
    </w:p>
    <w:p w:rsidR="00014064" w:rsidRDefault="00014064" w:rsidP="00014064">
      <w:pPr>
        <w:jc w:val="right"/>
        <w:rPr>
          <w:rFonts w:ascii="Arial" w:hAnsi="Arial"/>
          <w:b/>
          <w:sz w:val="72"/>
          <w:szCs w:val="72"/>
        </w:rPr>
      </w:pPr>
    </w:p>
    <w:p w:rsidR="00014064" w:rsidRDefault="00014064" w:rsidP="00014064">
      <w:pPr>
        <w:jc w:val="right"/>
        <w:rPr>
          <w:rFonts w:ascii="Arial" w:hAnsi="Arial"/>
          <w:b/>
          <w:sz w:val="72"/>
          <w:szCs w:val="72"/>
        </w:rPr>
      </w:pPr>
    </w:p>
    <w:p w:rsidR="00014064" w:rsidRDefault="00014064" w:rsidP="00014064">
      <w:pPr>
        <w:jc w:val="right"/>
        <w:rPr>
          <w:rFonts w:ascii="Arial" w:hAnsi="Arial"/>
          <w:b/>
          <w:sz w:val="72"/>
          <w:szCs w:val="72"/>
        </w:rPr>
      </w:pPr>
    </w:p>
    <w:p w:rsidR="00014064" w:rsidRDefault="00014064" w:rsidP="00014064">
      <w:pPr>
        <w:jc w:val="right"/>
        <w:rPr>
          <w:rFonts w:ascii="Arial" w:hAnsi="Arial"/>
          <w:b/>
          <w:sz w:val="72"/>
          <w:szCs w:val="72"/>
        </w:rPr>
      </w:pPr>
    </w:p>
    <w:p w:rsidR="00014064" w:rsidRDefault="00014064" w:rsidP="00014064">
      <w:pPr>
        <w:jc w:val="right"/>
        <w:rPr>
          <w:rFonts w:ascii="Arial" w:hAnsi="Arial"/>
          <w:b/>
          <w:sz w:val="72"/>
          <w:szCs w:val="72"/>
        </w:rPr>
      </w:pPr>
    </w:p>
    <w:p w:rsidR="00014064" w:rsidRPr="00014064" w:rsidRDefault="00014064" w:rsidP="00014064">
      <w:pPr>
        <w:jc w:val="right"/>
        <w:rPr>
          <w:rFonts w:ascii="Arial" w:hAnsi="Arial"/>
          <w:b/>
          <w:sz w:val="72"/>
          <w:szCs w:val="72"/>
        </w:rPr>
      </w:pPr>
    </w:p>
    <w:p w:rsidR="00014064" w:rsidRDefault="00014064" w:rsidP="00014064"/>
    <w:p w:rsidR="00014064" w:rsidRDefault="00014064" w:rsidP="00014064"/>
    <w:p w:rsidR="00014064" w:rsidRDefault="00014064" w:rsidP="00014064"/>
    <w:p w:rsidR="00014064" w:rsidRDefault="00014064" w:rsidP="00014064"/>
    <w:p w:rsidR="00014064" w:rsidRDefault="00014064" w:rsidP="00014064">
      <w:proofErr w:type="spellStart"/>
      <w:r>
        <w:t>Cuerpo</w:t>
      </w:r>
      <w:proofErr w:type="spellEnd"/>
      <w:r>
        <w:t xml:space="preserve"> de </w:t>
      </w:r>
      <w:proofErr w:type="spellStart"/>
      <w:r>
        <w:t>Texto</w:t>
      </w:r>
      <w:proofErr w:type="spellEnd"/>
    </w:p>
    <w:p w:rsidR="00603CC8" w:rsidRDefault="00603CC8" w:rsidP="00014064">
      <w:bookmarkStart w:id="0" w:name="_GoBack"/>
      <w:bookmarkEnd w:id="0"/>
    </w:p>
    <w:sectPr w:rsidR="00603CC8" w:rsidSect="00014064">
      <w:headerReference w:type="default" r:id="rId6"/>
      <w:footerReference w:type="default" r:id="rId7"/>
      <w:headerReference w:type="first" r:id="rId8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EC5" w:rsidRDefault="00166EC5" w:rsidP="00014064">
      <w:r>
        <w:separator/>
      </w:r>
    </w:p>
  </w:endnote>
  <w:endnote w:type="continuationSeparator" w:id="0">
    <w:p w:rsidR="00166EC5" w:rsidRDefault="00166EC5" w:rsidP="00014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64" w:rsidRDefault="00BA3DFA">
    <w:pPr>
      <w:pStyle w:val="Piedepgina"/>
    </w:pPr>
    <w:r>
      <w:rPr>
        <w:noProof/>
        <w:lang w:val="es-CL" w:eastAsia="es-CL"/>
      </w:rPr>
      <w:drawing>
        <wp:inline distT="0" distB="0" distL="0" distR="0">
          <wp:extent cx="5613400" cy="48260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EC5" w:rsidRDefault="00166EC5" w:rsidP="00014064">
      <w:r>
        <w:separator/>
      </w:r>
    </w:p>
  </w:footnote>
  <w:footnote w:type="continuationSeparator" w:id="0">
    <w:p w:rsidR="00166EC5" w:rsidRDefault="00166EC5" w:rsidP="00014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64" w:rsidRDefault="00BA3DFA">
    <w:pPr>
      <w:pStyle w:val="Encabezado"/>
    </w:pPr>
    <w:r>
      <w:rPr>
        <w:noProof/>
        <w:lang w:val="es-CL" w:eastAsia="es-CL"/>
      </w:rPr>
      <w:drawing>
        <wp:inline distT="0" distB="0" distL="0" distR="0">
          <wp:extent cx="2514600" cy="647700"/>
          <wp:effectExtent l="0" t="0" r="0" b="1270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64" w:rsidRDefault="006A7A68">
    <w:pPr>
      <w:pStyle w:val="Encabezado"/>
    </w:pPr>
    <w:r w:rsidRPr="006A7A68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1.95pt;height:791.95pt;z-index:-251658752;mso-wrap-edited:f;mso-position-horizontal:center;mso-position-horizontal-relative:page;mso-position-vertical:center;mso-position-vertical-relative:page" wrapcoords="-26 0 -26 21559 21600 21559 21600 0 -26 0">
          <v:imagedata r:id="rId1" o:title="20150116-AF-Plantilla-Word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3598"/>
    <w:rsid w:val="00014064"/>
    <w:rsid w:val="00163FBD"/>
    <w:rsid w:val="00166EC5"/>
    <w:rsid w:val="00244DC3"/>
    <w:rsid w:val="004C3598"/>
    <w:rsid w:val="00603CC8"/>
    <w:rsid w:val="006A7A68"/>
    <w:rsid w:val="008F23AE"/>
    <w:rsid w:val="00AF701E"/>
    <w:rsid w:val="00BA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01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40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064"/>
  </w:style>
  <w:style w:type="paragraph" w:styleId="Piedepgina">
    <w:name w:val="footer"/>
    <w:basedOn w:val="Normal"/>
    <w:link w:val="PiedepginaCar"/>
    <w:uiPriority w:val="99"/>
    <w:unhideWhenUsed/>
    <w:rsid w:val="000140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064"/>
  </w:style>
  <w:style w:type="paragraph" w:styleId="Textodeglobo">
    <w:name w:val="Balloon Text"/>
    <w:basedOn w:val="Normal"/>
    <w:link w:val="TextodegloboCar"/>
    <w:uiPriority w:val="99"/>
    <w:semiHidden/>
    <w:unhideWhenUsed/>
    <w:rsid w:val="0001406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1406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pulveda\Downloads\20150116-AF-Plantilla-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20150116-AF-Plantilla-Word</Template>
  <TotalTime>0</TotalTime>
  <Pages>2</Pages>
  <Words>8</Words>
  <Characters>47</Characters>
  <Application>Microsoft Office Word</Application>
  <DocSecurity>0</DocSecurity>
  <Lines>1</Lines>
  <Paragraphs>1</Paragraphs>
  <ScaleCrop>false</ScaleCrop>
  <Company>.......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lsepulveda</dc:creator>
  <cp:lastModifiedBy>lsepulveda</cp:lastModifiedBy>
  <cp:revision>2</cp:revision>
  <dcterms:created xsi:type="dcterms:W3CDTF">2015-04-28T19:37:00Z</dcterms:created>
  <dcterms:modified xsi:type="dcterms:W3CDTF">2015-04-28T19:37:00Z</dcterms:modified>
</cp:coreProperties>
</file>