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8C802" w14:textId="060D4F67" w:rsidR="00BC6F7E" w:rsidRPr="00BC6F7E" w:rsidRDefault="00A62932" w:rsidP="00BC6F7E">
      <w:pPr>
        <w:jc w:val="center"/>
        <w:rPr>
          <w:rFonts w:ascii="Arial" w:hAnsi="Arial" w:cs="Arial"/>
          <w:b/>
          <w:color w:val="138181"/>
          <w:sz w:val="26"/>
          <w:szCs w:val="26"/>
        </w:rPr>
      </w:pPr>
      <w:r w:rsidRPr="00A62932">
        <w:rPr>
          <w:rFonts w:ascii="Arial" w:hAnsi="Arial" w:cs="Arial"/>
          <w:b/>
          <w:color w:val="138181"/>
          <w:sz w:val="26"/>
          <w:szCs w:val="26"/>
        </w:rPr>
        <w:t xml:space="preserve">Pauta de </w:t>
      </w:r>
      <w:r w:rsidR="00EF52CF">
        <w:rPr>
          <w:rFonts w:ascii="Arial" w:hAnsi="Arial" w:cs="Arial"/>
          <w:b/>
          <w:color w:val="138181"/>
          <w:sz w:val="26"/>
          <w:szCs w:val="26"/>
        </w:rPr>
        <w:t>r</w:t>
      </w:r>
      <w:r w:rsidRPr="00A62932">
        <w:rPr>
          <w:rFonts w:ascii="Arial" w:hAnsi="Arial" w:cs="Arial"/>
          <w:b/>
          <w:color w:val="138181"/>
          <w:sz w:val="26"/>
          <w:szCs w:val="26"/>
        </w:rPr>
        <w:t xml:space="preserve">eferencias </w:t>
      </w:r>
      <w:r w:rsidR="00EF52CF">
        <w:rPr>
          <w:rFonts w:ascii="Arial" w:hAnsi="Arial" w:cs="Arial"/>
          <w:b/>
          <w:color w:val="138181"/>
          <w:sz w:val="26"/>
          <w:szCs w:val="26"/>
        </w:rPr>
        <w:t>l</w:t>
      </w:r>
      <w:bookmarkStart w:id="0" w:name="_GoBack"/>
      <w:bookmarkEnd w:id="0"/>
      <w:r w:rsidRPr="00A62932">
        <w:rPr>
          <w:rFonts w:ascii="Arial" w:hAnsi="Arial" w:cs="Arial"/>
          <w:b/>
          <w:color w:val="138181"/>
          <w:sz w:val="26"/>
          <w:szCs w:val="26"/>
        </w:rPr>
        <w:t>aborales</w:t>
      </w:r>
    </w:p>
    <w:p w14:paraId="0C3DFE60" w14:textId="77777777" w:rsidR="00BC6F7E" w:rsidRDefault="00BC6F7E" w:rsidP="00BC6F7E">
      <w:pPr>
        <w:jc w:val="center"/>
        <w:rPr>
          <w:rFonts w:ascii="Arial" w:hAnsi="Arial" w:cs="Arial"/>
          <w:b/>
          <w:color w:val="138181"/>
        </w:rPr>
      </w:pPr>
    </w:p>
    <w:p w14:paraId="16031BE1" w14:textId="77777777" w:rsidR="00511464" w:rsidRPr="00BC6F7E" w:rsidRDefault="00511464" w:rsidP="00BC6F7E">
      <w:pPr>
        <w:jc w:val="center"/>
        <w:rPr>
          <w:rFonts w:ascii="Arial" w:hAnsi="Arial" w:cs="Arial"/>
          <w:b/>
          <w:color w:val="138181"/>
        </w:rPr>
      </w:pPr>
    </w:p>
    <w:tbl>
      <w:tblPr>
        <w:tblW w:w="9998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466"/>
        <w:gridCol w:w="924"/>
        <w:gridCol w:w="3199"/>
      </w:tblGrid>
      <w:tr w:rsidR="00511464" w:rsidRPr="000E2947" w14:paraId="4805596A" w14:textId="13770EB1" w:rsidTr="00511464">
        <w:trPr>
          <w:trHeight w:val="397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7D1518D3" w14:textId="6F6115EF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Nombre</w:t>
            </w: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postulante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6648D8" w14:textId="2C010366" w:rsidR="00511464" w:rsidRPr="00511464" w:rsidRDefault="00511464" w:rsidP="00511464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</w:tcPr>
          <w:p w14:paraId="3EECC6C5" w14:textId="5510BDFA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Fecha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B52C6" w14:textId="55CD5AA5" w:rsidR="00511464" w:rsidRPr="00511464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</w:p>
        </w:tc>
      </w:tr>
      <w:tr w:rsidR="00511464" w:rsidRPr="000E2947" w14:paraId="5736027D" w14:textId="6B2351CA" w:rsidTr="00511464">
        <w:trPr>
          <w:trHeight w:val="397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10441446" w14:textId="061AEE26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Nombre informante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CA6FF6" w14:textId="3D964A9A" w:rsidR="00511464" w:rsidRPr="000E2947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</w:tcPr>
          <w:p w14:paraId="3343255E" w14:textId="7E54FE14" w:rsidR="00511464" w:rsidRPr="00511464" w:rsidRDefault="00511464" w:rsidP="00511464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eastAsia="es-ES"/>
              </w:rPr>
            </w:pPr>
            <w:r>
              <w:rPr>
                <w:rFonts w:ascii="Arial" w:hAnsi="Arial" w:cs="Arial"/>
                <w:color w:val="FFFFFF" w:themeColor="background1"/>
                <w:sz w:val="21"/>
                <w:szCs w:val="21"/>
                <w:lang w:eastAsia="es-ES"/>
              </w:rPr>
              <w:t>Cargo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5A6BF" w14:textId="421B487A" w:rsidR="00511464" w:rsidRPr="00511464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</w:p>
        </w:tc>
      </w:tr>
      <w:tr w:rsidR="00511464" w:rsidRPr="000E2947" w14:paraId="542F91C0" w14:textId="04DACAAD" w:rsidTr="00511464">
        <w:trPr>
          <w:trHeight w:val="397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138181"/>
            <w:vAlign w:val="center"/>
            <w:hideMark/>
          </w:tcPr>
          <w:p w14:paraId="4E0A523F" w14:textId="51250DE8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Empresa</w:t>
            </w:r>
          </w:p>
        </w:tc>
        <w:tc>
          <w:tcPr>
            <w:tcW w:w="34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0216BF" w14:textId="533C9282" w:rsidR="00511464" w:rsidRPr="000E2947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</w:p>
        </w:tc>
        <w:tc>
          <w:tcPr>
            <w:tcW w:w="9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</w:tcPr>
          <w:p w14:paraId="60E616ED" w14:textId="1DA43270" w:rsidR="00511464" w:rsidRPr="00511464" w:rsidRDefault="00511464" w:rsidP="00511464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eastAsia="es-ES"/>
              </w:rPr>
            </w:pPr>
            <w:r>
              <w:rPr>
                <w:rFonts w:ascii="Arial" w:hAnsi="Arial" w:cs="Arial"/>
                <w:color w:val="FFFFFF" w:themeColor="background1"/>
                <w:sz w:val="21"/>
                <w:szCs w:val="21"/>
                <w:lang w:eastAsia="es-ES"/>
              </w:rPr>
              <w:t>Fono</w:t>
            </w:r>
          </w:p>
        </w:tc>
        <w:tc>
          <w:tcPr>
            <w:tcW w:w="31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E07CB" w14:textId="2BB856AD" w:rsidR="00511464" w:rsidRPr="00511464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</w:p>
        </w:tc>
      </w:tr>
    </w:tbl>
    <w:p w14:paraId="59E1E2F8" w14:textId="77777777" w:rsidR="00511464" w:rsidRDefault="00511464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511464" w:rsidRPr="000E2947" w14:paraId="5E963D20" w14:textId="77777777" w:rsidTr="00511464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224A896E" w14:textId="7FC08757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1) ¿Cuánto tiempo trabajó con usted? ¿En qué cargo?</w:t>
            </w:r>
          </w:p>
        </w:tc>
      </w:tr>
      <w:tr w:rsidR="00511464" w:rsidRPr="00511464" w14:paraId="2230B79D" w14:textId="77777777" w:rsidTr="00511464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D38650" w14:textId="77777777" w:rsidR="00511464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44B3DF79" w14:textId="50F6D46B" w:rsidR="00511464" w:rsidRPr="00511464" w:rsidRDefault="00511464" w:rsidP="00511464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5E349525" w14:textId="77777777" w:rsidR="00511464" w:rsidRDefault="00511464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511464" w:rsidRPr="000E2947" w14:paraId="17C6857D" w14:textId="77777777" w:rsidTr="009225C2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6F5B2C7C" w14:textId="30A6B3E6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2) ¿Cómo evalúa el rendimiento general de la persona en el período que trabajó con usted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?</w:t>
            </w:r>
          </w:p>
        </w:tc>
      </w:tr>
      <w:tr w:rsidR="00511464" w:rsidRPr="00511464" w14:paraId="7D07B5CB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5FBCA60" w14:textId="77777777" w:rsidR="00511464" w:rsidRDefault="00511464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178FA709" w14:textId="77777777" w:rsidR="00511464" w:rsidRPr="00511464" w:rsidRDefault="00511464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2A573A0F" w14:textId="77777777" w:rsidR="00511464" w:rsidRDefault="00511464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511464" w:rsidRPr="000E2947" w14:paraId="2E3E913B" w14:textId="77777777" w:rsidTr="009225C2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097D7D5A" w14:textId="44C8FEA8" w:rsidR="00511464" w:rsidRPr="00511464" w:rsidRDefault="00511464" w:rsidP="00511464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3</w:t>
            </w: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) ¿C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uáles considera son sus fortalezas?</w:t>
            </w:r>
          </w:p>
        </w:tc>
      </w:tr>
      <w:tr w:rsidR="00511464" w:rsidRPr="00511464" w14:paraId="16BB63F8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1564C5E" w14:textId="77777777" w:rsidR="00511464" w:rsidRDefault="00511464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56BC7402" w14:textId="77777777" w:rsidR="00511464" w:rsidRPr="00511464" w:rsidRDefault="00511464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33B38837" w14:textId="77777777" w:rsidR="00511464" w:rsidRDefault="00511464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511464" w:rsidRPr="000E2947" w14:paraId="2A48DDA0" w14:textId="77777777" w:rsidTr="009225C2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05CD2674" w14:textId="613E6D44" w:rsidR="00511464" w:rsidRPr="00511464" w:rsidRDefault="00511464" w:rsidP="00D41B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4</w:t>
            </w: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) ¿C</w:t>
            </w:r>
            <w:r w:rsidR="00D41B1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uáles fueron las razones por las cuales se desvinculó de la empresa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?</w:t>
            </w:r>
          </w:p>
        </w:tc>
      </w:tr>
      <w:tr w:rsidR="00511464" w:rsidRPr="00511464" w14:paraId="16CE0D78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86B006B" w14:textId="77777777" w:rsidR="00511464" w:rsidRDefault="00511464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4BFBD2AD" w14:textId="77777777" w:rsidR="00511464" w:rsidRPr="00511464" w:rsidRDefault="00511464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6DDE576F" w14:textId="77777777" w:rsidR="00511464" w:rsidRDefault="00511464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p w14:paraId="59AA3E42" w14:textId="77777777" w:rsidR="00D41B13" w:rsidRDefault="00D41B1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D41B13" w:rsidRPr="000E2947" w14:paraId="2EB79080" w14:textId="77777777" w:rsidTr="009225C2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2272F1EB" w14:textId="7DEF4D27" w:rsidR="00D41B13" w:rsidRPr="00511464" w:rsidRDefault="00D41B13" w:rsidP="00D41B13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lastRenderedPageBreak/>
              <w:t>5</w:t>
            </w: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) </w:t>
            </w:r>
            <w:r w:rsidRPr="00D41B1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¿En qué áreas o aspectos cree que requiere apoyo o supervisión?</w:t>
            </w:r>
          </w:p>
        </w:tc>
      </w:tr>
      <w:tr w:rsidR="00D41B13" w:rsidRPr="00511464" w14:paraId="46522D8C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32F46F4" w14:textId="77777777" w:rsidR="00D41B13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57C1F148" w14:textId="77777777" w:rsidR="00D41B13" w:rsidRPr="00511464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32F2AA10" w14:textId="77777777" w:rsidR="00D41B13" w:rsidRDefault="00D41B1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D41B13" w:rsidRPr="000E2947" w14:paraId="75EADFE4" w14:textId="77777777" w:rsidTr="00D41B13">
        <w:trPr>
          <w:trHeight w:val="794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4744AB0C" w14:textId="77777777" w:rsidR="00D41B13" w:rsidRDefault="00D41B1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6) </w:t>
            </w:r>
            <w:r w:rsidRPr="00D41B1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¿Cómo describiría la relación de él/ella con sus pares y su habilidad para integrar </w:t>
            </w:r>
          </w:p>
          <w:p w14:paraId="67990F3F" w14:textId="57CC8BDB" w:rsidR="00D41B13" w:rsidRPr="00D41B13" w:rsidRDefault="00D41B1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    </w:t>
            </w:r>
            <w:r w:rsidRPr="00D41B1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equipos de trabajo?</w:t>
            </w:r>
          </w:p>
        </w:tc>
      </w:tr>
      <w:tr w:rsidR="00D41B13" w:rsidRPr="00511464" w14:paraId="003EDC71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9C1F45" w14:textId="77777777" w:rsidR="00D41B13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56687434" w14:textId="77777777" w:rsidR="00D41B13" w:rsidRPr="00511464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1042A3F8" w14:textId="77777777" w:rsidR="00D41B13" w:rsidRDefault="00D41B1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D41B13" w:rsidRPr="000E2947" w14:paraId="759B5D4F" w14:textId="77777777" w:rsidTr="009225C2">
        <w:trPr>
          <w:trHeight w:val="794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652BDCFA" w14:textId="77777777" w:rsidR="00D41B13" w:rsidRDefault="00D41B1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7) </w:t>
            </w:r>
            <w:r w:rsidRPr="00D41B1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¿Cómo evalúa su adecuación a aspectos formales? (puntualidad, asistencia, </w:t>
            </w:r>
          </w:p>
          <w:p w14:paraId="248AA2FC" w14:textId="57FB5B2D" w:rsidR="00D41B13" w:rsidRPr="00D41B13" w:rsidRDefault="00D41B1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    </w:t>
            </w:r>
            <w:r w:rsidRPr="00D41B1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presentación personal)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.</w:t>
            </w:r>
          </w:p>
        </w:tc>
      </w:tr>
      <w:tr w:rsidR="00D41B13" w:rsidRPr="00511464" w14:paraId="265DA1B7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578FA4" w14:textId="77777777" w:rsidR="00D41B13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0E2E6ECF" w14:textId="77777777" w:rsidR="00D41B13" w:rsidRPr="00511464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17D90FA3" w14:textId="77777777" w:rsidR="00D41B13" w:rsidRDefault="00D41B1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D41B13" w:rsidRPr="000E2947" w14:paraId="408564F4" w14:textId="77777777" w:rsidTr="00F20BA3">
        <w:trPr>
          <w:trHeight w:val="1134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0D9C53EC" w14:textId="77777777" w:rsidR="00F20BA3" w:rsidRDefault="00D41B1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8) </w:t>
            </w:r>
            <w:r w:rsidR="00F20BA3" w:rsidRPr="00F20BA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Respecto a su capacidad de __________________, ¿cómo evalúa su desempeño? </w:t>
            </w:r>
          </w:p>
          <w:p w14:paraId="446B6F7F" w14:textId="27681B03" w:rsidR="00F20BA3" w:rsidRDefault="00F20BA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    </w:t>
            </w:r>
            <w:r w:rsidRPr="00F20BA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(Esta pregunta se define según las dudas específicas que hayan quedado a partir de las </w:t>
            </w:r>
          </w:p>
          <w:p w14:paraId="5E460D9F" w14:textId="5FE0FCE8" w:rsidR="00D41B13" w:rsidRPr="00D41B13" w:rsidRDefault="00F20BA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    </w:t>
            </w:r>
            <w:r w:rsidRPr="00F20BA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evaluaciones previas)</w:t>
            </w:r>
          </w:p>
        </w:tc>
      </w:tr>
      <w:tr w:rsidR="00D41B13" w:rsidRPr="00511464" w14:paraId="514FA825" w14:textId="77777777" w:rsidTr="00F20BA3">
        <w:trPr>
          <w:trHeight w:val="2412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7EB676" w14:textId="77777777" w:rsidR="00D41B13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102AB432" w14:textId="77777777" w:rsidR="00D41B13" w:rsidRPr="00511464" w:rsidRDefault="00D41B1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58746CB4" w14:textId="77777777" w:rsidR="00D41B13" w:rsidRDefault="00D41B1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p w14:paraId="558B4E0F" w14:textId="77777777" w:rsidR="00F20BA3" w:rsidRDefault="00F20BA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p w14:paraId="24030F9B" w14:textId="77777777" w:rsidR="00F20BA3" w:rsidRDefault="00F20BA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F20BA3" w:rsidRPr="000E2947" w14:paraId="6DFFB0CA" w14:textId="77777777" w:rsidTr="009225C2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08A2F0E2" w14:textId="3C8CD1EC" w:rsidR="00F20BA3" w:rsidRPr="00511464" w:rsidRDefault="00F20BA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lastRenderedPageBreak/>
              <w:t>9</w:t>
            </w: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) </w:t>
            </w:r>
            <w:r w:rsidRPr="00F20BA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En una escala de 1 a 7 ¿con qué nota lo/a calificaría? ¿Qué le faltaría para llegar a 7?</w:t>
            </w:r>
          </w:p>
        </w:tc>
      </w:tr>
      <w:tr w:rsidR="00F20BA3" w:rsidRPr="00511464" w14:paraId="65A335CF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52E3969" w14:textId="77777777" w:rsidR="00F20BA3" w:rsidRDefault="00F20BA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595D26B8" w14:textId="77777777" w:rsidR="00F20BA3" w:rsidRPr="00511464" w:rsidRDefault="00F20BA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247A7338" w14:textId="77777777" w:rsidR="00F20BA3" w:rsidRDefault="00F20BA3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tbl>
      <w:tblPr>
        <w:tblW w:w="10003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</w:tblGrid>
      <w:tr w:rsidR="00F20BA3" w:rsidRPr="000E2947" w14:paraId="4C916435" w14:textId="77777777" w:rsidTr="009225C2">
        <w:trPr>
          <w:trHeight w:val="397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8181"/>
            <w:vAlign w:val="center"/>
            <w:hideMark/>
          </w:tcPr>
          <w:p w14:paraId="2C2618C7" w14:textId="201433B8" w:rsidR="00F20BA3" w:rsidRPr="00511464" w:rsidRDefault="00F20BA3" w:rsidP="009225C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C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10</w:t>
            </w:r>
            <w:r w:rsidRPr="00511464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 xml:space="preserve">) </w:t>
            </w:r>
            <w:r w:rsidRPr="00F20BA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 w:eastAsia="es-ES"/>
              </w:rPr>
              <w:t>Si tuviera la posibilidad, ¿lo/a volvería a contratar? ¿Por qué?</w:t>
            </w:r>
          </w:p>
        </w:tc>
      </w:tr>
      <w:tr w:rsidR="00F20BA3" w:rsidRPr="00511464" w14:paraId="0E911079" w14:textId="77777777" w:rsidTr="009225C2">
        <w:trPr>
          <w:trHeight w:val="1909"/>
        </w:trPr>
        <w:tc>
          <w:tcPr>
            <w:tcW w:w="10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BE1DE6" w14:textId="77777777" w:rsidR="00F20BA3" w:rsidRDefault="00F20BA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</w:pPr>
          </w:p>
          <w:p w14:paraId="188DAF76" w14:textId="77777777" w:rsidR="00F20BA3" w:rsidRPr="00511464" w:rsidRDefault="00F20BA3" w:rsidP="009225C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Lorem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ipsum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dolor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sit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amet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eastAsia="es-ES"/>
              </w:rPr>
              <w:t>.</w:t>
            </w:r>
          </w:p>
        </w:tc>
      </w:tr>
    </w:tbl>
    <w:p w14:paraId="46F32EF1" w14:textId="19AFF3D1" w:rsidR="002157E0" w:rsidRPr="00BC6F7E" w:rsidRDefault="002157E0" w:rsidP="00F20BA3">
      <w:pPr>
        <w:jc w:val="both"/>
      </w:pPr>
    </w:p>
    <w:sectPr w:rsidR="002157E0" w:rsidRPr="00BC6F7E" w:rsidSect="000A77A5">
      <w:headerReference w:type="default" r:id="rId8"/>
      <w:pgSz w:w="12240" w:h="15840" w:code="1"/>
      <w:pgMar w:top="1985" w:right="1134" w:bottom="851" w:left="1134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7FEC" w14:textId="77777777" w:rsidR="005D1728" w:rsidRDefault="005D1728" w:rsidP="002A1F85">
      <w:r>
        <w:separator/>
      </w:r>
    </w:p>
  </w:endnote>
  <w:endnote w:type="continuationSeparator" w:id="0">
    <w:p w14:paraId="2193E957" w14:textId="77777777" w:rsidR="005D1728" w:rsidRDefault="005D1728" w:rsidP="002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FEDA" w14:textId="77777777" w:rsidR="005D1728" w:rsidRDefault="005D1728" w:rsidP="002A1F85">
      <w:r>
        <w:separator/>
      </w:r>
    </w:p>
  </w:footnote>
  <w:footnote w:type="continuationSeparator" w:id="0">
    <w:p w14:paraId="5901492F" w14:textId="77777777" w:rsidR="005D1728" w:rsidRDefault="005D1728" w:rsidP="002A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F5F7" w14:textId="37E35A50" w:rsidR="00A912FF" w:rsidRPr="000F1ACF" w:rsidRDefault="00357D59" w:rsidP="00D82D80">
    <w:pPr>
      <w:pStyle w:val="Encabezado"/>
      <w:ind w:left="-1134" w:righ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80C8B3A" wp14:editId="1F4A547A">
              <wp:simplePos x="0" y="0"/>
              <wp:positionH relativeFrom="column">
                <wp:posOffset>-777963</wp:posOffset>
              </wp:positionH>
              <wp:positionV relativeFrom="paragraph">
                <wp:posOffset>0</wp:posOffset>
              </wp:positionV>
              <wp:extent cx="8073511" cy="916940"/>
              <wp:effectExtent l="0" t="0" r="381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3511" cy="916940"/>
                      </a:xfrm>
                      <a:prstGeom prst="rect">
                        <a:avLst/>
                      </a:prstGeom>
                      <a:solidFill>
                        <a:srgbClr val="1381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DFB72" id="Rectángulo 9" o:spid="_x0000_s1026" style="position:absolute;margin-left:-61.25pt;margin-top:0;width:635.7pt;height:72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" fillcolor="#138181" stroked="f" strokeweight="2pt"/>
          </w:pict>
        </mc:Fallback>
      </mc:AlternateContent>
    </w:r>
    <w:r w:rsidR="000A77A5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6BBCC60" wp14:editId="38D34B3B">
          <wp:simplePos x="0" y="0"/>
          <wp:positionH relativeFrom="column">
            <wp:posOffset>4860893</wp:posOffset>
          </wp:positionH>
          <wp:positionV relativeFrom="paragraph">
            <wp:posOffset>231140</wp:posOffset>
          </wp:positionV>
          <wp:extent cx="1501052" cy="48317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52" cy="48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20D"/>
    <w:multiLevelType w:val="hybridMultilevel"/>
    <w:tmpl w:val="A1908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7BB"/>
    <w:multiLevelType w:val="hybridMultilevel"/>
    <w:tmpl w:val="848A12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3E62"/>
    <w:multiLevelType w:val="hybridMultilevel"/>
    <w:tmpl w:val="DBF60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5B0C"/>
    <w:multiLevelType w:val="singleLevel"/>
    <w:tmpl w:val="4CB893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5BBB4E22"/>
    <w:multiLevelType w:val="hybridMultilevel"/>
    <w:tmpl w:val="530A2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624B"/>
    <w:multiLevelType w:val="hybridMultilevel"/>
    <w:tmpl w:val="C30634A6"/>
    <w:lvl w:ilvl="0" w:tplc="E5966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4B13"/>
    <w:multiLevelType w:val="hybridMultilevel"/>
    <w:tmpl w:val="9B2A3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E5183"/>
    <w:multiLevelType w:val="hybridMultilevel"/>
    <w:tmpl w:val="0D7E092A"/>
    <w:lvl w:ilvl="0" w:tplc="FB7C6CF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0"/>
    <w:rsid w:val="00007E15"/>
    <w:rsid w:val="00020644"/>
    <w:rsid w:val="000311B7"/>
    <w:rsid w:val="00073FF2"/>
    <w:rsid w:val="00074D8A"/>
    <w:rsid w:val="00091CCF"/>
    <w:rsid w:val="000A77A5"/>
    <w:rsid w:val="000B0041"/>
    <w:rsid w:val="000D31B1"/>
    <w:rsid w:val="000D71FF"/>
    <w:rsid w:val="000F1ACF"/>
    <w:rsid w:val="000F75FF"/>
    <w:rsid w:val="00102E4B"/>
    <w:rsid w:val="001A6FCD"/>
    <w:rsid w:val="001A74DB"/>
    <w:rsid w:val="001B43B9"/>
    <w:rsid w:val="001E3D8C"/>
    <w:rsid w:val="001F7921"/>
    <w:rsid w:val="002019F3"/>
    <w:rsid w:val="002157E0"/>
    <w:rsid w:val="002361F4"/>
    <w:rsid w:val="00256586"/>
    <w:rsid w:val="00274417"/>
    <w:rsid w:val="002A1F85"/>
    <w:rsid w:val="002B2132"/>
    <w:rsid w:val="002B6E41"/>
    <w:rsid w:val="002D705D"/>
    <w:rsid w:val="002F1B39"/>
    <w:rsid w:val="003349AC"/>
    <w:rsid w:val="0035513B"/>
    <w:rsid w:val="003556ED"/>
    <w:rsid w:val="00357D59"/>
    <w:rsid w:val="00382F06"/>
    <w:rsid w:val="003A2FDD"/>
    <w:rsid w:val="003A5BE8"/>
    <w:rsid w:val="003B1ADC"/>
    <w:rsid w:val="003E0BD3"/>
    <w:rsid w:val="003E1F25"/>
    <w:rsid w:val="003E5F3F"/>
    <w:rsid w:val="004031D9"/>
    <w:rsid w:val="00456A76"/>
    <w:rsid w:val="0048251D"/>
    <w:rsid w:val="00485A67"/>
    <w:rsid w:val="004B36FE"/>
    <w:rsid w:val="004B4554"/>
    <w:rsid w:val="004C1970"/>
    <w:rsid w:val="004F3288"/>
    <w:rsid w:val="00511464"/>
    <w:rsid w:val="005163D4"/>
    <w:rsid w:val="0056172B"/>
    <w:rsid w:val="005866CC"/>
    <w:rsid w:val="005D1728"/>
    <w:rsid w:val="005E2C66"/>
    <w:rsid w:val="005F6982"/>
    <w:rsid w:val="00601018"/>
    <w:rsid w:val="00636799"/>
    <w:rsid w:val="00654D40"/>
    <w:rsid w:val="00663FBA"/>
    <w:rsid w:val="006B2F9C"/>
    <w:rsid w:val="006E72C4"/>
    <w:rsid w:val="006F4FF3"/>
    <w:rsid w:val="00740FEE"/>
    <w:rsid w:val="007444D8"/>
    <w:rsid w:val="00746099"/>
    <w:rsid w:val="007541A7"/>
    <w:rsid w:val="007571B3"/>
    <w:rsid w:val="00761404"/>
    <w:rsid w:val="00796635"/>
    <w:rsid w:val="007C43D1"/>
    <w:rsid w:val="007C7F4A"/>
    <w:rsid w:val="007E1C81"/>
    <w:rsid w:val="007F76F4"/>
    <w:rsid w:val="008167EA"/>
    <w:rsid w:val="00844965"/>
    <w:rsid w:val="0085090B"/>
    <w:rsid w:val="008755AE"/>
    <w:rsid w:val="008B1236"/>
    <w:rsid w:val="008C7F2C"/>
    <w:rsid w:val="008E261C"/>
    <w:rsid w:val="0090516E"/>
    <w:rsid w:val="009056CA"/>
    <w:rsid w:val="009541C8"/>
    <w:rsid w:val="009A25E0"/>
    <w:rsid w:val="009A7587"/>
    <w:rsid w:val="009E7E72"/>
    <w:rsid w:val="00A21677"/>
    <w:rsid w:val="00A30216"/>
    <w:rsid w:val="00A62932"/>
    <w:rsid w:val="00A756D3"/>
    <w:rsid w:val="00A8737D"/>
    <w:rsid w:val="00A912FF"/>
    <w:rsid w:val="00A9333B"/>
    <w:rsid w:val="00A94EEB"/>
    <w:rsid w:val="00AE12EA"/>
    <w:rsid w:val="00B118F2"/>
    <w:rsid w:val="00B15366"/>
    <w:rsid w:val="00B30A5E"/>
    <w:rsid w:val="00B320DD"/>
    <w:rsid w:val="00B468BA"/>
    <w:rsid w:val="00B563B4"/>
    <w:rsid w:val="00B644B5"/>
    <w:rsid w:val="00B66E1A"/>
    <w:rsid w:val="00B70422"/>
    <w:rsid w:val="00B83E7D"/>
    <w:rsid w:val="00B90C20"/>
    <w:rsid w:val="00BB1736"/>
    <w:rsid w:val="00BB47E5"/>
    <w:rsid w:val="00BC1969"/>
    <w:rsid w:val="00BC6F7E"/>
    <w:rsid w:val="00BD6F5A"/>
    <w:rsid w:val="00BD7C5E"/>
    <w:rsid w:val="00BE4A62"/>
    <w:rsid w:val="00C70EC7"/>
    <w:rsid w:val="00C90EDB"/>
    <w:rsid w:val="00CE2D63"/>
    <w:rsid w:val="00D17068"/>
    <w:rsid w:val="00D323C3"/>
    <w:rsid w:val="00D3648D"/>
    <w:rsid w:val="00D41B13"/>
    <w:rsid w:val="00D55843"/>
    <w:rsid w:val="00D62915"/>
    <w:rsid w:val="00D80C4C"/>
    <w:rsid w:val="00D82D80"/>
    <w:rsid w:val="00D9207E"/>
    <w:rsid w:val="00D97DA7"/>
    <w:rsid w:val="00DA39D9"/>
    <w:rsid w:val="00DB3853"/>
    <w:rsid w:val="00DC73FC"/>
    <w:rsid w:val="00E119C4"/>
    <w:rsid w:val="00E24151"/>
    <w:rsid w:val="00E46CFF"/>
    <w:rsid w:val="00E62AEA"/>
    <w:rsid w:val="00E70002"/>
    <w:rsid w:val="00E777D8"/>
    <w:rsid w:val="00E8158D"/>
    <w:rsid w:val="00EA50CD"/>
    <w:rsid w:val="00EB09EC"/>
    <w:rsid w:val="00EB3193"/>
    <w:rsid w:val="00ED676D"/>
    <w:rsid w:val="00EF52CF"/>
    <w:rsid w:val="00F04DF8"/>
    <w:rsid w:val="00F20BA3"/>
    <w:rsid w:val="00F56CDC"/>
    <w:rsid w:val="00F6258F"/>
    <w:rsid w:val="00F67B89"/>
    <w:rsid w:val="00F72EE0"/>
    <w:rsid w:val="00FB5C62"/>
    <w:rsid w:val="00FB6EE6"/>
    <w:rsid w:val="00FB6FA4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D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85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qFormat/>
    <w:rsid w:val="002A1F85"/>
    <w:pPr>
      <w:keepNext/>
      <w:ind w:left="300" w:right="338"/>
      <w:jc w:val="both"/>
      <w:outlineLvl w:val="0"/>
    </w:pPr>
    <w:rPr>
      <w:rFonts w:ascii="Times New Roman" w:hAnsi="Times New Roman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F85"/>
  </w:style>
  <w:style w:type="paragraph" w:styleId="Piedepgina">
    <w:name w:val="footer"/>
    <w:basedOn w:val="Normal"/>
    <w:link w:val="Piedepgina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85"/>
  </w:style>
  <w:style w:type="paragraph" w:styleId="Textodeglobo">
    <w:name w:val="Balloon Text"/>
    <w:basedOn w:val="Normal"/>
    <w:link w:val="TextodegloboCar"/>
    <w:uiPriority w:val="99"/>
    <w:semiHidden/>
    <w:unhideWhenUsed/>
    <w:rsid w:val="002A1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A1F85"/>
    <w:rPr>
      <w:rFonts w:ascii="Times New Roman" w:eastAsia="Times New Roman" w:hAnsi="Times New Roman" w:cs="Times New Roman"/>
      <w:b/>
      <w:sz w:val="18"/>
      <w:szCs w:val="20"/>
      <w:lang w:val="es-ES_tradnl" w:eastAsia="es-CL"/>
    </w:rPr>
  </w:style>
  <w:style w:type="paragraph" w:styleId="Ttulo">
    <w:name w:val="Title"/>
    <w:basedOn w:val="Normal"/>
    <w:link w:val="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TtuloCar">
    <w:name w:val="Título Car"/>
    <w:basedOn w:val="Fuentedeprrafopredeter"/>
    <w:link w:val="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Subttulo">
    <w:name w:val="Subtitle"/>
    <w:basedOn w:val="Normal"/>
    <w:link w:val="Sub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basedOn w:val="Fuentedeprrafopredeter"/>
    <w:link w:val="Sub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Textodebloque">
    <w:name w:val="Block Text"/>
    <w:basedOn w:val="Normal"/>
    <w:rsid w:val="002A1F85"/>
    <w:pPr>
      <w:ind w:left="567" w:right="338"/>
      <w:jc w:val="both"/>
    </w:pPr>
    <w:rPr>
      <w:rFonts w:ascii="Tahoma" w:hAnsi="Tahoma"/>
      <w:sz w:val="20"/>
    </w:rPr>
  </w:style>
  <w:style w:type="table" w:styleId="Tablaconcuadrcula">
    <w:name w:val="Table Grid"/>
    <w:basedOn w:val="Tablanormal"/>
    <w:uiPriority w:val="59"/>
    <w:rsid w:val="002A1F85"/>
    <w:rPr>
      <w:rFonts w:ascii="New York" w:eastAsia="Times New Roman" w:hAnsi="New York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ina%20Cristina\Mis%20documentos\BECAS%20VREG\BECAS%20VREG%202013\CONVENIOS%202013\Formato%20Conv.%20VREG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80BB48-4801-44B3-9D5E-291AF506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Conv. VREG 2012</Template>
  <TotalTime>3</TotalTime>
  <Pages>3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Cristina</dc:creator>
  <cp:lastModifiedBy>Paulina Muñoz Aburto</cp:lastModifiedBy>
  <cp:revision>5</cp:revision>
  <cp:lastPrinted>2017-04-11T20:36:00Z</cp:lastPrinted>
  <dcterms:created xsi:type="dcterms:W3CDTF">2018-10-31T11:52:00Z</dcterms:created>
  <dcterms:modified xsi:type="dcterms:W3CDTF">2018-11-27T13:36:00Z</dcterms:modified>
</cp:coreProperties>
</file>